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湛江海关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</w:t>
      </w: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（同一职位按考生准考证号排序）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监管工作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杨文慧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12923510220919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130.4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查验工作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300110002001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初金羽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12923703060501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  <w:highlight w:val="darkBlue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124.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查验工作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300110002001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许星宇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12923703070720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  <w:highlight w:val="darkBlue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124.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通关工作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300110003002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曾燕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12924402112206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130.3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39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通关工作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300110003002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许丹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12925100121518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130.3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以上考生于2019年2月1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日前发送电子邮件至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zjhgkl@customs.gov.cn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按照《湛江海关2019年考试录用公务员面试公告》的要求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</w:t>
      </w:r>
      <w:bookmarkStart w:id="0" w:name="_GoBack"/>
      <w:bookmarkEnd w:id="0"/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联系电话：0759-3251900,0759-3251901</w:t>
      </w: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 湛江海关</w:t>
      </w:r>
    </w:p>
    <w:p>
      <w:pPr>
        <w:widowControl/>
        <w:ind w:firstLineChars="1200" w:firstLine="3840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2019年2月1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22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283</Words>
  <Characters>486</Characters>
  <Lines>54</Lines>
  <Paragraphs>43</Paragraphs>
  <CharactersWithSpaces>510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</cp:revision>
  <cp:lastPrinted>2019-02-02T07:15:00Z</cp:lastPrinted>
  <dcterms:created xsi:type="dcterms:W3CDTF">2019-02-11T08:11:00Z</dcterms:created>
  <dcterms:modified xsi:type="dcterms:W3CDTF">2019-02-11T11:06:26Z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