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新职业课程实验性培训项目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新媒体管理师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联合招生、人才培养申请表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（试行）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新媒体管理师培训考试中心制</w:t>
      </w: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合作机构资质情况备案申请表</w:t>
      </w: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tbl>
      <w:tblPr>
        <w:tblStyle w:val="3"/>
        <w:tblW w:w="8898" w:type="dxa"/>
        <w:jc w:val="center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2"/>
        <w:gridCol w:w="1295"/>
        <w:gridCol w:w="1094"/>
        <w:gridCol w:w="666"/>
        <w:gridCol w:w="916"/>
        <w:gridCol w:w="229"/>
        <w:gridCol w:w="839"/>
        <w:gridCol w:w="862"/>
        <w:gridCol w:w="709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6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4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座机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5" w:hRule="atLeast"/>
          <w:jc w:val="center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电子邮件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5" w:hRule="atLeast"/>
          <w:jc w:val="center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法人代表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培训职业及等级</w:t>
            </w:r>
          </w:p>
        </w:tc>
        <w:tc>
          <w:tcPr>
            <w:tcW w:w="6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合作</w:t>
            </w:r>
            <w:r>
              <w:rPr>
                <w:rFonts w:hint="eastAsia" w:ascii="宋体" w:hAnsi="宋体"/>
                <w:sz w:val="24"/>
                <w:szCs w:val="24"/>
              </w:rPr>
              <w:t>培训级别：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招生形式</w:t>
            </w:r>
          </w:p>
        </w:tc>
        <w:tc>
          <w:tcPr>
            <w:tcW w:w="6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atLeast"/>
          <w:jc w:val="center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合作形式</w:t>
            </w:r>
          </w:p>
        </w:tc>
        <w:tc>
          <w:tcPr>
            <w:tcW w:w="6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联合招生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考试合作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□其他______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7" w:hRule="atLeast"/>
          <w:jc w:val="center"/>
        </w:trPr>
        <w:tc>
          <w:tcPr>
            <w:tcW w:w="19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场地及设备</w:t>
            </w:r>
          </w:p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办公场地地点</w:t>
            </w:r>
          </w:p>
        </w:tc>
        <w:tc>
          <w:tcPr>
            <w:tcW w:w="5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0" w:hRule="atLeast"/>
          <w:jc w:val="center"/>
        </w:trPr>
        <w:tc>
          <w:tcPr>
            <w:tcW w:w="19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</w:t>
            </w:r>
          </w:p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场地地点</w:t>
            </w:r>
          </w:p>
        </w:tc>
        <w:tc>
          <w:tcPr>
            <w:tcW w:w="5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6" w:hRule="atLeast"/>
          <w:jc w:val="center"/>
        </w:trPr>
        <w:tc>
          <w:tcPr>
            <w:tcW w:w="19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设备情况</w:t>
            </w:r>
          </w:p>
        </w:tc>
        <w:tc>
          <w:tcPr>
            <w:tcW w:w="5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0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</w:t>
            </w:r>
          </w:p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职责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/职务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5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培训教师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财务负责人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9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考务负责人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0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单位意见</w:t>
            </w:r>
          </w:p>
        </w:tc>
        <w:tc>
          <w:tcPr>
            <w:tcW w:w="82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outlineLvl w:val="1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</w:t>
            </w:r>
          </w:p>
          <w:p>
            <w:pPr>
              <w:spacing w:line="360" w:lineRule="auto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单位负责人（签字）：            </w:t>
            </w:r>
          </w:p>
          <w:p>
            <w:pPr>
              <w:spacing w:line="360" w:lineRule="auto"/>
              <w:ind w:right="960"/>
              <w:jc w:val="right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单位盖章</w:t>
            </w:r>
          </w:p>
          <w:p>
            <w:pPr>
              <w:spacing w:line="360" w:lineRule="auto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年    月    日</w:t>
            </w:r>
          </w:p>
        </w:tc>
      </w:tr>
    </w:tbl>
    <w:p>
      <w:pPr>
        <w:spacing w:line="360" w:lineRule="auto"/>
        <w:ind w:right="360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新媒体管理师</w:t>
      </w:r>
      <w:r>
        <w:rPr>
          <w:rFonts w:hint="eastAsia" w:ascii="宋体" w:hAnsi="宋体"/>
          <w:sz w:val="24"/>
          <w:szCs w:val="24"/>
        </w:rPr>
        <w:t>实验性培训项目管理办公室制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新媒体管理师课程培训合作机构网站备案信息登记表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tbl>
      <w:tblPr>
        <w:tblStyle w:val="3"/>
        <w:tblW w:w="8790" w:type="dxa"/>
        <w:jc w:val="center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798"/>
        <w:gridCol w:w="4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网站主办单位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5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网站主办单位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性质</w:t>
            </w:r>
          </w:p>
        </w:tc>
        <w:tc>
          <w:tcPr>
            <w:tcW w:w="5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□企业     □政府机关   □学校    □个人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□其它___________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上级主管单位</w:t>
            </w:r>
          </w:p>
        </w:tc>
        <w:tc>
          <w:tcPr>
            <w:tcW w:w="5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网站负责人情况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身份证件号码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  话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网络联系方式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其他媒介</w:t>
            </w:r>
          </w:p>
        </w:tc>
        <w:tc>
          <w:tcPr>
            <w:tcW w:w="5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公众号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小程序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头条号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直播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网站名称</w:t>
            </w:r>
          </w:p>
        </w:tc>
        <w:tc>
          <w:tcPr>
            <w:tcW w:w="5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网站首页网址</w:t>
            </w:r>
          </w:p>
        </w:tc>
        <w:tc>
          <w:tcPr>
            <w:tcW w:w="5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5" w:hRule="atLeast"/>
          <w:jc w:val="center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网站主要功能和内容</w:t>
            </w:r>
          </w:p>
        </w:tc>
        <w:tc>
          <w:tcPr>
            <w:tcW w:w="5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主办单位法人签字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</w:tc>
        <w:tc>
          <w:tcPr>
            <w:tcW w:w="5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480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新媒体管理师</w:t>
      </w:r>
      <w:r>
        <w:rPr>
          <w:rFonts w:hint="eastAsia" w:ascii="宋体" w:hAnsi="宋体"/>
          <w:sz w:val="24"/>
          <w:szCs w:val="24"/>
        </w:rPr>
        <w:t>实验性培训项目管理办公室制</w:t>
      </w: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注：附 营业执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照复印件、法人身份证复印件、项目负责人简历、身份证复印件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55C61"/>
    <w:rsid w:val="030E47C6"/>
    <w:rsid w:val="28555C6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2018-08-18T04:14:00Z</dcterms:created>
  <dc:creator>as</dc:creator>
  <cp:lastModifiedBy>as</cp:lastModifiedBy>
  <dcterms:modified xsi:type="dcterms:W3CDTF">2018-08-18T04:29:37Z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